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5875" w14:textId="77777777" w:rsidR="00657D55" w:rsidRDefault="00657D55" w:rsidP="00AC6A63">
      <w:pPr>
        <w:ind w:left="6382" w:firstLine="708"/>
        <w:rPr>
          <w:rFonts w:ascii="Tahoma" w:hAnsi="Tahoma" w:cs="Tahoma"/>
          <w:sz w:val="20"/>
        </w:rPr>
      </w:pPr>
    </w:p>
    <w:p w14:paraId="74306368" w14:textId="77777777" w:rsidR="00657D55" w:rsidRDefault="00657D55" w:rsidP="00AC6A63">
      <w:pPr>
        <w:ind w:left="6382" w:firstLine="708"/>
        <w:rPr>
          <w:rFonts w:ascii="Tahoma" w:hAnsi="Tahoma" w:cs="Tahoma"/>
          <w:sz w:val="20"/>
        </w:rPr>
      </w:pPr>
    </w:p>
    <w:p w14:paraId="7F6283FD" w14:textId="77777777" w:rsidR="00657D55" w:rsidRDefault="00657D55" w:rsidP="00AC6A63">
      <w:pPr>
        <w:ind w:left="6382" w:firstLine="708"/>
        <w:rPr>
          <w:rFonts w:ascii="Tahoma" w:hAnsi="Tahoma" w:cs="Tahoma"/>
          <w:sz w:val="20"/>
        </w:rPr>
      </w:pPr>
    </w:p>
    <w:p w14:paraId="016E80D1" w14:textId="77777777" w:rsidR="00657D55" w:rsidRDefault="00657D55" w:rsidP="00AC6A63">
      <w:pPr>
        <w:ind w:left="6382" w:firstLine="708"/>
        <w:rPr>
          <w:rFonts w:ascii="Tahoma" w:hAnsi="Tahoma" w:cs="Tahoma"/>
          <w:sz w:val="20"/>
        </w:rPr>
      </w:pPr>
    </w:p>
    <w:p w14:paraId="48A5F7D8" w14:textId="77777777" w:rsidR="00734623" w:rsidRDefault="00734623" w:rsidP="00AC6A63">
      <w:pPr>
        <w:ind w:left="6382" w:firstLine="708"/>
        <w:rPr>
          <w:rFonts w:ascii="Tahoma" w:hAnsi="Tahoma" w:cs="Tahoma"/>
          <w:sz w:val="20"/>
        </w:rPr>
      </w:pPr>
    </w:p>
    <w:p w14:paraId="075087CE" w14:textId="6DCABA34" w:rsidR="00450C84" w:rsidRDefault="00AC6A63" w:rsidP="00AC6A63">
      <w:pPr>
        <w:ind w:left="6382" w:firstLine="708"/>
        <w:rPr>
          <w:rFonts w:ascii="Calibri" w:hAnsi="Calibri" w:cs="Calibri"/>
        </w:rPr>
      </w:pPr>
      <w:r>
        <w:rPr>
          <w:rFonts w:ascii="Tahoma" w:hAnsi="Tahoma" w:cs="Tahoma"/>
          <w:sz w:val="20"/>
        </w:rPr>
        <w:t xml:space="preserve">Datum: </w:t>
      </w:r>
      <w:r w:rsidR="0073070A">
        <w:rPr>
          <w:rFonts w:ascii="Tahoma" w:hAnsi="Tahoma" w:cs="Tahoma"/>
          <w:sz w:val="20"/>
        </w:rPr>
        <w:t xml:space="preserve"> </w:t>
      </w:r>
    </w:p>
    <w:p w14:paraId="37768DF4" w14:textId="77777777" w:rsidR="00450C84" w:rsidRDefault="00450C84" w:rsidP="00450C84"/>
    <w:p w14:paraId="0E2C1098" w14:textId="77777777" w:rsidR="00734623" w:rsidRDefault="00734623" w:rsidP="00450C84"/>
    <w:p w14:paraId="55FC4467" w14:textId="77777777" w:rsidR="00734623" w:rsidRDefault="00734623" w:rsidP="00450C84"/>
    <w:p w14:paraId="5A309DBF" w14:textId="77777777" w:rsidR="00AC6A63" w:rsidRPr="00DB5F9F" w:rsidRDefault="00E17D82" w:rsidP="00CF68DF">
      <w:pPr>
        <w:pStyle w:val="Standard"/>
        <w:ind w:left="709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      </w:t>
      </w:r>
    </w:p>
    <w:p w14:paraId="160EC270" w14:textId="2A1735C1" w:rsidR="00164914" w:rsidRDefault="00164914" w:rsidP="00164914">
      <w:pPr>
        <w:jc w:val="both"/>
        <w:rPr>
          <w:rFonts w:ascii="Tahoma" w:hAnsi="Tahoma" w:cs="Tahoma"/>
          <w:sz w:val="20"/>
          <w:lang w:val="pt-PT"/>
        </w:rPr>
      </w:pPr>
    </w:p>
    <w:p w14:paraId="5775F498" w14:textId="77777777" w:rsidR="006B44C1" w:rsidRPr="00255147" w:rsidRDefault="006B44C1" w:rsidP="00164914">
      <w:pPr>
        <w:jc w:val="both"/>
        <w:rPr>
          <w:rFonts w:ascii="Tahoma" w:hAnsi="Tahoma" w:cs="Tahoma"/>
          <w:sz w:val="20"/>
          <w:lang w:val="pt-PT"/>
        </w:rPr>
      </w:pPr>
    </w:p>
    <w:p w14:paraId="4F460FA3" w14:textId="77777777" w:rsidR="00164914" w:rsidRPr="00255147" w:rsidRDefault="00164914" w:rsidP="00164914">
      <w:pPr>
        <w:jc w:val="both"/>
        <w:rPr>
          <w:rFonts w:ascii="Tahoma" w:hAnsi="Tahoma" w:cs="Tahoma"/>
          <w:sz w:val="20"/>
          <w:lang w:val="pt-PT"/>
        </w:rPr>
      </w:pPr>
    </w:p>
    <w:p w14:paraId="4DD2CEF5" w14:textId="02AA05E4" w:rsidR="00164914" w:rsidRPr="00255147" w:rsidRDefault="00164914" w:rsidP="00164914">
      <w:pPr>
        <w:jc w:val="center"/>
        <w:rPr>
          <w:rFonts w:ascii="Tahoma" w:hAnsi="Tahoma" w:cs="Tahoma"/>
          <w:b/>
          <w:lang w:val="pt-PT"/>
        </w:rPr>
      </w:pPr>
      <w:r w:rsidRPr="00255147">
        <w:rPr>
          <w:rFonts w:ascii="Tahoma" w:hAnsi="Tahoma" w:cs="Tahoma"/>
          <w:b/>
          <w:lang w:val="pt-PT"/>
        </w:rPr>
        <w:t>P O O B L A S T I L O</w:t>
      </w:r>
      <w:r w:rsidR="0073070A">
        <w:rPr>
          <w:rFonts w:ascii="Tahoma" w:hAnsi="Tahoma" w:cs="Tahoma"/>
          <w:b/>
          <w:lang w:val="pt-PT"/>
        </w:rPr>
        <w:t xml:space="preserve"> </w:t>
      </w:r>
    </w:p>
    <w:p w14:paraId="2B5A78AD" w14:textId="77777777" w:rsidR="00164914" w:rsidRDefault="00164914" w:rsidP="00164914">
      <w:pPr>
        <w:jc w:val="center"/>
        <w:rPr>
          <w:rFonts w:ascii="Tahoma" w:hAnsi="Tahoma" w:cs="Tahoma"/>
          <w:b/>
          <w:lang w:val="pt-PT"/>
        </w:rPr>
      </w:pPr>
    </w:p>
    <w:p w14:paraId="65787BDF" w14:textId="77777777" w:rsidR="00734623" w:rsidRPr="00255147" w:rsidRDefault="00734623" w:rsidP="00164914">
      <w:pPr>
        <w:jc w:val="center"/>
        <w:rPr>
          <w:rFonts w:ascii="Tahoma" w:hAnsi="Tahoma" w:cs="Tahoma"/>
          <w:b/>
          <w:lang w:val="pt-PT"/>
        </w:rPr>
      </w:pPr>
    </w:p>
    <w:p w14:paraId="48D45F5C" w14:textId="77777777" w:rsidR="00164914" w:rsidRPr="00255147" w:rsidRDefault="00164914" w:rsidP="0073070A">
      <w:pPr>
        <w:spacing w:line="480" w:lineRule="auto"/>
        <w:jc w:val="both"/>
        <w:rPr>
          <w:rFonts w:ascii="Tahoma" w:hAnsi="Tahoma" w:cs="Tahoma"/>
          <w:sz w:val="20"/>
          <w:lang w:val="pt-PT"/>
        </w:rPr>
      </w:pPr>
    </w:p>
    <w:p w14:paraId="596DFA25" w14:textId="6D990E91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 w:rsidRPr="00A7047D">
        <w:rPr>
          <w:rFonts w:ascii="Tahoma" w:hAnsi="Tahoma" w:cs="Tahoma"/>
          <w:b/>
          <w:sz w:val="20"/>
          <w:szCs w:val="20"/>
        </w:rPr>
        <w:t>Spodaj podpisani</w:t>
      </w:r>
      <w:r w:rsidRPr="0073070A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(tiskano: ime, priimek in naslov)</w:t>
      </w:r>
    </w:p>
    <w:p w14:paraId="03D879C4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73070A">
        <w:rPr>
          <w:rFonts w:ascii="Tahoma" w:hAnsi="Tahoma" w:cs="Tahoma"/>
          <w:bCs/>
          <w:sz w:val="20"/>
          <w:szCs w:val="20"/>
        </w:rPr>
        <w:t>___________________________________________</w:t>
      </w:r>
      <w:r>
        <w:rPr>
          <w:rFonts w:ascii="Tahoma" w:hAnsi="Tahoma" w:cs="Tahoma"/>
          <w:bCs/>
          <w:sz w:val="20"/>
          <w:szCs w:val="20"/>
        </w:rPr>
        <w:t>_______________________________________</w:t>
      </w:r>
      <w:r w:rsidRPr="0073070A">
        <w:rPr>
          <w:rFonts w:ascii="Tahoma" w:hAnsi="Tahoma" w:cs="Tahoma"/>
          <w:bCs/>
          <w:sz w:val="20"/>
          <w:szCs w:val="20"/>
        </w:rPr>
        <w:t>______</w:t>
      </w:r>
      <w:r w:rsidR="00493AD5" w:rsidRPr="0073070A">
        <w:rPr>
          <w:rFonts w:ascii="Tahoma" w:hAnsi="Tahoma" w:cs="Tahoma"/>
          <w:bCs/>
          <w:sz w:val="20"/>
          <w:szCs w:val="20"/>
        </w:rPr>
        <w:t>,</w:t>
      </w:r>
      <w:r w:rsidR="00F61B51" w:rsidRPr="00F61B51">
        <w:rPr>
          <w:rFonts w:ascii="Tahoma" w:hAnsi="Tahoma" w:cs="Tahoma"/>
          <w:bCs/>
          <w:sz w:val="20"/>
          <w:szCs w:val="20"/>
        </w:rPr>
        <w:t xml:space="preserve"> </w:t>
      </w:r>
    </w:p>
    <w:p w14:paraId="75336456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31D0A44" w14:textId="5AF23E5A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 w:rsidRPr="00A7047D">
        <w:rPr>
          <w:rFonts w:ascii="Tahoma" w:hAnsi="Tahoma" w:cs="Tahoma"/>
          <w:b/>
          <w:sz w:val="20"/>
          <w:szCs w:val="20"/>
        </w:rPr>
        <w:t>davčna številka</w:t>
      </w:r>
      <w:r>
        <w:rPr>
          <w:rFonts w:ascii="Tahoma" w:hAnsi="Tahoma" w:cs="Tahoma"/>
          <w:bCs/>
          <w:sz w:val="20"/>
          <w:szCs w:val="20"/>
        </w:rPr>
        <w:t>: ________________________________________________</w:t>
      </w:r>
    </w:p>
    <w:p w14:paraId="61D07E83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4994024F" w14:textId="1D17ADDB" w:rsidR="0073070A" w:rsidRDefault="00F61B51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 w:rsidRPr="00A7047D">
        <w:rPr>
          <w:rFonts w:ascii="Tahoma" w:hAnsi="Tahoma" w:cs="Tahoma"/>
          <w:b/>
          <w:sz w:val="20"/>
          <w:szCs w:val="20"/>
        </w:rPr>
        <w:t>pooblaščam</w:t>
      </w:r>
      <w:r w:rsidR="0073070A" w:rsidRPr="00A7047D">
        <w:rPr>
          <w:rFonts w:ascii="Tahoma" w:hAnsi="Tahoma" w:cs="Tahoma"/>
          <w:b/>
          <w:sz w:val="20"/>
          <w:szCs w:val="20"/>
        </w:rPr>
        <w:t xml:space="preserve"> </w:t>
      </w:r>
      <w:r w:rsidR="0073070A">
        <w:rPr>
          <w:rFonts w:ascii="Tahoma" w:hAnsi="Tahoma" w:cs="Tahoma"/>
          <w:bCs/>
          <w:sz w:val="20"/>
          <w:szCs w:val="20"/>
        </w:rPr>
        <w:t xml:space="preserve">(tiskano: naziv </w:t>
      </w:r>
      <w:r w:rsidR="001C7E48">
        <w:rPr>
          <w:rFonts w:ascii="Tahoma" w:hAnsi="Tahoma" w:cs="Tahoma"/>
          <w:bCs/>
          <w:sz w:val="20"/>
          <w:szCs w:val="20"/>
        </w:rPr>
        <w:t>i</w:t>
      </w:r>
      <w:r w:rsidR="001C7E48" w:rsidRPr="001C7E48">
        <w:rPr>
          <w:rFonts w:ascii="Tahoma" w:hAnsi="Tahoma" w:cs="Tahoma"/>
          <w:bCs/>
          <w:sz w:val="20"/>
          <w:szCs w:val="20"/>
        </w:rPr>
        <w:t>zvajal</w:t>
      </w:r>
      <w:r w:rsidR="001C7E48">
        <w:rPr>
          <w:rFonts w:ascii="Tahoma" w:hAnsi="Tahoma" w:cs="Tahoma"/>
          <w:bCs/>
          <w:sz w:val="20"/>
          <w:szCs w:val="20"/>
        </w:rPr>
        <w:t>ca</w:t>
      </w:r>
      <w:r w:rsidR="001C7E48" w:rsidRPr="001C7E48">
        <w:rPr>
          <w:rFonts w:ascii="Tahoma" w:hAnsi="Tahoma" w:cs="Tahoma"/>
          <w:bCs/>
          <w:sz w:val="20"/>
          <w:szCs w:val="20"/>
        </w:rPr>
        <w:t xml:space="preserve"> pogrebne dejavnosti</w:t>
      </w:r>
      <w:r w:rsidR="0073070A">
        <w:rPr>
          <w:rFonts w:ascii="Tahoma" w:hAnsi="Tahoma" w:cs="Tahoma"/>
          <w:bCs/>
          <w:sz w:val="20"/>
          <w:szCs w:val="20"/>
        </w:rPr>
        <w:t>)</w:t>
      </w:r>
    </w:p>
    <w:p w14:paraId="1E448D93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1ABC2386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</w:t>
      </w:r>
      <w:r w:rsidR="00E71B64">
        <w:rPr>
          <w:rFonts w:ascii="Tahoma" w:hAnsi="Tahoma" w:cs="Tahoma"/>
          <w:bCs/>
          <w:sz w:val="20"/>
          <w:szCs w:val="20"/>
        </w:rPr>
        <w:t xml:space="preserve">, </w:t>
      </w:r>
      <w:r w:rsidR="00E71B64" w:rsidRPr="00A7047D">
        <w:rPr>
          <w:rFonts w:ascii="Tahoma" w:hAnsi="Tahoma" w:cs="Tahoma"/>
          <w:b/>
          <w:sz w:val="20"/>
          <w:szCs w:val="20"/>
        </w:rPr>
        <w:t xml:space="preserve">da v </w:t>
      </w:r>
      <w:r w:rsidRPr="00A7047D">
        <w:rPr>
          <w:rFonts w:ascii="Tahoma" w:hAnsi="Tahoma" w:cs="Tahoma"/>
          <w:b/>
          <w:sz w:val="20"/>
          <w:szCs w:val="20"/>
        </w:rPr>
        <w:t xml:space="preserve">mojem </w:t>
      </w:r>
      <w:r w:rsidR="00E71B64" w:rsidRPr="00A7047D">
        <w:rPr>
          <w:rFonts w:ascii="Tahoma" w:hAnsi="Tahoma" w:cs="Tahoma"/>
          <w:b/>
          <w:sz w:val="20"/>
          <w:szCs w:val="20"/>
        </w:rPr>
        <w:t xml:space="preserve">imenu in za </w:t>
      </w:r>
      <w:r w:rsidRPr="00A7047D">
        <w:rPr>
          <w:rFonts w:ascii="Tahoma" w:hAnsi="Tahoma" w:cs="Tahoma"/>
          <w:b/>
          <w:sz w:val="20"/>
          <w:szCs w:val="20"/>
        </w:rPr>
        <w:t xml:space="preserve">moj </w:t>
      </w:r>
      <w:r w:rsidR="00E71B64" w:rsidRPr="00A7047D">
        <w:rPr>
          <w:rFonts w:ascii="Tahoma" w:hAnsi="Tahoma" w:cs="Tahoma"/>
          <w:b/>
          <w:sz w:val="20"/>
          <w:szCs w:val="20"/>
        </w:rPr>
        <w:t xml:space="preserve">račun </w:t>
      </w:r>
      <w:r w:rsidRPr="00A7047D">
        <w:rPr>
          <w:rFonts w:ascii="Tahoma" w:hAnsi="Tahoma" w:cs="Tahoma"/>
          <w:b/>
          <w:sz w:val="20"/>
          <w:szCs w:val="20"/>
        </w:rPr>
        <w:t>prevzame</w:t>
      </w:r>
      <w:r>
        <w:rPr>
          <w:rFonts w:ascii="Tahoma" w:hAnsi="Tahoma" w:cs="Tahoma"/>
          <w:bCs/>
          <w:sz w:val="20"/>
          <w:szCs w:val="20"/>
        </w:rPr>
        <w:t xml:space="preserve"> (ime in priimek pokojnika)</w:t>
      </w:r>
    </w:p>
    <w:p w14:paraId="75D47E5C" w14:textId="77777777" w:rsidR="0073070A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065BD8A2" w14:textId="59EBEF4A" w:rsidR="00E71B64" w:rsidRPr="00E71B64" w:rsidRDefault="0073070A" w:rsidP="0073070A">
      <w:pPr>
        <w:spacing w:line="48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</w:t>
      </w:r>
      <w:r w:rsidR="00E71B64" w:rsidRPr="00E71B64">
        <w:rPr>
          <w:rFonts w:ascii="Tahoma" w:hAnsi="Tahoma" w:cs="Tahoma"/>
          <w:bCs/>
          <w:sz w:val="20"/>
          <w:szCs w:val="20"/>
        </w:rPr>
        <w:t>.</w:t>
      </w:r>
    </w:p>
    <w:p w14:paraId="4CC5A4F1" w14:textId="23796C72" w:rsidR="00E71B64" w:rsidRDefault="00E71B64" w:rsidP="00E71B64">
      <w:pPr>
        <w:jc w:val="both"/>
        <w:rPr>
          <w:rFonts w:ascii="Tahoma" w:hAnsi="Tahoma" w:cs="Tahoma"/>
          <w:bCs/>
          <w:sz w:val="20"/>
          <w:szCs w:val="20"/>
        </w:rPr>
      </w:pPr>
    </w:p>
    <w:p w14:paraId="4BD71D24" w14:textId="6C3C0F95" w:rsidR="00734623" w:rsidRPr="00734623" w:rsidRDefault="001C7E48" w:rsidP="005475F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Na podlagi podpisanega pooblastila, bo predstavnik </w:t>
      </w:r>
      <w:r w:rsidR="0054219F">
        <w:rPr>
          <w:rFonts w:ascii="Tahoma" w:hAnsi="Tahoma" w:cs="Tahoma"/>
          <w:bCs/>
          <w:sz w:val="20"/>
          <w:szCs w:val="20"/>
        </w:rPr>
        <w:t xml:space="preserve">podjetja Komunala Kranj d.o.o., </w:t>
      </w:r>
      <w:r w:rsidRPr="001C7E48">
        <w:rPr>
          <w:rFonts w:ascii="Tahoma" w:hAnsi="Tahoma" w:cs="Tahoma"/>
          <w:bCs/>
          <w:sz w:val="20"/>
          <w:szCs w:val="20"/>
        </w:rPr>
        <w:t>DE Pogrebn</w:t>
      </w:r>
      <w:r>
        <w:rPr>
          <w:rFonts w:ascii="Tahoma" w:hAnsi="Tahoma" w:cs="Tahoma"/>
          <w:bCs/>
          <w:sz w:val="20"/>
          <w:szCs w:val="20"/>
        </w:rPr>
        <w:t>e</w:t>
      </w:r>
      <w:r w:rsidRPr="001C7E48">
        <w:rPr>
          <w:rFonts w:ascii="Tahoma" w:hAnsi="Tahoma" w:cs="Tahoma"/>
          <w:bCs/>
          <w:sz w:val="20"/>
          <w:szCs w:val="20"/>
        </w:rPr>
        <w:t xml:space="preserve"> služb</w:t>
      </w:r>
      <w:r>
        <w:rPr>
          <w:rFonts w:ascii="Tahoma" w:hAnsi="Tahoma" w:cs="Tahoma"/>
          <w:bCs/>
          <w:sz w:val="20"/>
          <w:szCs w:val="20"/>
        </w:rPr>
        <w:t>e</w:t>
      </w:r>
      <w:r w:rsidRPr="001C7E48">
        <w:rPr>
          <w:rFonts w:ascii="Tahoma" w:hAnsi="Tahoma" w:cs="Tahoma"/>
          <w:bCs/>
          <w:sz w:val="20"/>
          <w:szCs w:val="20"/>
        </w:rPr>
        <w:t xml:space="preserve"> predal </w:t>
      </w:r>
      <w:r>
        <w:rPr>
          <w:rFonts w:ascii="Tahoma" w:hAnsi="Tahoma" w:cs="Tahoma"/>
          <w:bCs/>
          <w:sz w:val="20"/>
          <w:szCs w:val="20"/>
        </w:rPr>
        <w:t>pokojnika pooblaščenemu izvajalcu pogrebne dejavnosti in vam bo izdal račun za izvedbo</w:t>
      </w:r>
      <w:r w:rsidR="0073070A">
        <w:rPr>
          <w:rFonts w:ascii="Tahoma" w:hAnsi="Tahoma" w:cs="Tahoma"/>
          <w:bCs/>
          <w:sz w:val="20"/>
          <w:szCs w:val="20"/>
        </w:rPr>
        <w:t xml:space="preserve"> 24-urne obvezne občinske dežurne pogrebne službe</w:t>
      </w:r>
      <w:r>
        <w:rPr>
          <w:rFonts w:ascii="Tahoma" w:hAnsi="Tahoma" w:cs="Tahoma"/>
          <w:bCs/>
          <w:sz w:val="20"/>
          <w:szCs w:val="20"/>
        </w:rPr>
        <w:t xml:space="preserve">, ki ste ga dolžni poravnati v skladu s </w:t>
      </w:r>
      <w:r w:rsidR="0073070A">
        <w:rPr>
          <w:rFonts w:ascii="Tahoma" w:hAnsi="Tahoma" w:cs="Tahoma"/>
          <w:bCs/>
          <w:sz w:val="20"/>
          <w:szCs w:val="20"/>
        </w:rPr>
        <w:t>6. odstavk</w:t>
      </w:r>
      <w:r>
        <w:rPr>
          <w:rFonts w:ascii="Tahoma" w:hAnsi="Tahoma" w:cs="Tahoma"/>
          <w:bCs/>
          <w:sz w:val="20"/>
          <w:szCs w:val="20"/>
        </w:rPr>
        <w:t>om</w:t>
      </w:r>
      <w:r w:rsidR="0073070A">
        <w:rPr>
          <w:rFonts w:ascii="Tahoma" w:hAnsi="Tahoma" w:cs="Tahoma"/>
          <w:bCs/>
          <w:sz w:val="20"/>
          <w:szCs w:val="20"/>
        </w:rPr>
        <w:t xml:space="preserve"> 16. člena Z</w:t>
      </w:r>
      <w:r w:rsidR="0073070A" w:rsidRPr="0073070A">
        <w:rPr>
          <w:rFonts w:ascii="Tahoma" w:hAnsi="Tahoma" w:cs="Tahoma"/>
          <w:bCs/>
          <w:sz w:val="20"/>
          <w:szCs w:val="20"/>
        </w:rPr>
        <w:t>akon</w:t>
      </w:r>
      <w:r w:rsidR="0073070A">
        <w:rPr>
          <w:rFonts w:ascii="Tahoma" w:hAnsi="Tahoma" w:cs="Tahoma"/>
          <w:bCs/>
          <w:sz w:val="20"/>
          <w:szCs w:val="20"/>
        </w:rPr>
        <w:t>a</w:t>
      </w:r>
      <w:r w:rsidR="0073070A" w:rsidRPr="0073070A">
        <w:rPr>
          <w:rFonts w:ascii="Tahoma" w:hAnsi="Tahoma" w:cs="Tahoma"/>
          <w:bCs/>
          <w:sz w:val="20"/>
          <w:szCs w:val="20"/>
        </w:rPr>
        <w:t xml:space="preserve"> o pogrebni in pokopališki dejavnosti (ZPPDej)</w:t>
      </w:r>
      <w:r w:rsidR="00E71B64">
        <w:rPr>
          <w:rFonts w:ascii="Tahoma" w:hAnsi="Tahoma" w:cs="Tahoma"/>
          <w:bCs/>
          <w:sz w:val="20"/>
          <w:szCs w:val="20"/>
        </w:rPr>
        <w:t xml:space="preserve">. </w:t>
      </w:r>
      <w:r w:rsidR="00734623">
        <w:rPr>
          <w:rFonts w:ascii="Tahoma" w:hAnsi="Tahoma" w:cs="Tahoma"/>
          <w:bCs/>
          <w:sz w:val="20"/>
          <w:szCs w:val="20"/>
        </w:rPr>
        <w:t xml:space="preserve"> </w:t>
      </w:r>
    </w:p>
    <w:p w14:paraId="605DA826" w14:textId="112803F9" w:rsidR="00A67584" w:rsidRPr="00255147" w:rsidRDefault="00A67584" w:rsidP="0081406E">
      <w:pPr>
        <w:jc w:val="both"/>
        <w:rPr>
          <w:rFonts w:ascii="Tahoma" w:hAnsi="Tahoma" w:cs="Tahoma"/>
          <w:sz w:val="20"/>
          <w:lang w:val="pt-PT"/>
        </w:rPr>
      </w:pPr>
    </w:p>
    <w:p w14:paraId="5447BE3F" w14:textId="044217A0" w:rsidR="00164914" w:rsidRDefault="00164914" w:rsidP="00164914">
      <w:pPr>
        <w:jc w:val="both"/>
        <w:rPr>
          <w:rFonts w:ascii="Tahoma" w:hAnsi="Tahoma" w:cs="Tahoma"/>
          <w:sz w:val="20"/>
        </w:rPr>
      </w:pPr>
    </w:p>
    <w:p w14:paraId="4DA33EF9" w14:textId="77777777" w:rsidR="0073070A" w:rsidRPr="00621EC0" w:rsidRDefault="0073070A" w:rsidP="00164914">
      <w:pPr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164914" w:rsidRPr="00621EC0" w14:paraId="0D1B9E09" w14:textId="77777777" w:rsidTr="004546DD">
        <w:trPr>
          <w:trHeight w:val="467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5F5A47BC" w14:textId="77777777" w:rsidR="00164914" w:rsidRPr="00621EC0" w:rsidRDefault="00164914" w:rsidP="002E1C4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257ED0C3" w14:textId="77777777" w:rsidR="00164914" w:rsidRPr="00621EC0" w:rsidRDefault="00164914" w:rsidP="002E1C43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164914" w:rsidRPr="00621EC0" w14:paraId="5426D7BF" w14:textId="77777777" w:rsidTr="008D35DA">
        <w:trPr>
          <w:trHeight w:val="375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778A86E6" w14:textId="77777777" w:rsidR="00164914" w:rsidRPr="00621EC0" w:rsidRDefault="00164914" w:rsidP="002E1C43">
            <w:pPr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18661846" w14:textId="7413625D" w:rsidR="00164914" w:rsidRDefault="00164914" w:rsidP="002E1C43">
            <w:pPr>
              <w:jc w:val="both"/>
              <w:rPr>
                <w:rFonts w:ascii="Tahoma" w:hAnsi="Tahoma" w:cs="Tahoma"/>
                <w:sz w:val="20"/>
              </w:rPr>
            </w:pPr>
            <w:r w:rsidRPr="00621EC0">
              <w:rPr>
                <w:rFonts w:ascii="Tahoma" w:hAnsi="Tahoma" w:cs="Tahoma"/>
                <w:sz w:val="20"/>
              </w:rPr>
              <w:t xml:space="preserve">              </w:t>
            </w:r>
            <w:r>
              <w:rPr>
                <w:rFonts w:ascii="Tahoma" w:hAnsi="Tahoma" w:cs="Tahoma"/>
                <w:sz w:val="20"/>
              </w:rPr>
              <w:t xml:space="preserve">       </w:t>
            </w:r>
            <w:r w:rsidR="0073070A">
              <w:rPr>
                <w:rFonts w:ascii="Tahoma" w:hAnsi="Tahoma" w:cs="Tahoma"/>
                <w:sz w:val="20"/>
              </w:rPr>
              <w:t>podpis</w:t>
            </w:r>
          </w:p>
          <w:p w14:paraId="1FBDEC81" w14:textId="043E1E47" w:rsidR="00A67584" w:rsidRPr="00621EC0" w:rsidRDefault="0073070A" w:rsidP="002E1C43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</w:tbl>
    <w:p w14:paraId="712F8DC7" w14:textId="77777777" w:rsidR="00164914" w:rsidRPr="00621EC0" w:rsidRDefault="00164914" w:rsidP="00164914">
      <w:pPr>
        <w:jc w:val="both"/>
        <w:rPr>
          <w:rFonts w:ascii="Tahoma" w:hAnsi="Tahoma" w:cs="Tahoma"/>
          <w:sz w:val="20"/>
        </w:rPr>
      </w:pPr>
      <w:r w:rsidRPr="00621EC0">
        <w:rPr>
          <w:rFonts w:ascii="Tahoma" w:hAnsi="Tahoma" w:cs="Tahoma"/>
          <w:sz w:val="20"/>
        </w:rPr>
        <w:t xml:space="preserve">              </w:t>
      </w:r>
      <w:r w:rsidRPr="00621EC0">
        <w:rPr>
          <w:rFonts w:ascii="Tahoma" w:hAnsi="Tahoma" w:cs="Tahoma"/>
          <w:sz w:val="20"/>
        </w:rPr>
        <w:tab/>
      </w:r>
      <w:r w:rsidRPr="00621EC0">
        <w:rPr>
          <w:rFonts w:ascii="Tahoma" w:hAnsi="Tahoma" w:cs="Tahoma"/>
          <w:sz w:val="20"/>
        </w:rPr>
        <w:tab/>
      </w:r>
      <w:r w:rsidRPr="00621EC0">
        <w:rPr>
          <w:rFonts w:ascii="Tahoma" w:hAnsi="Tahoma" w:cs="Tahoma"/>
          <w:sz w:val="20"/>
        </w:rPr>
        <w:tab/>
      </w:r>
      <w:r w:rsidRPr="00621EC0">
        <w:rPr>
          <w:rFonts w:ascii="Tahoma" w:hAnsi="Tahoma" w:cs="Tahoma"/>
          <w:sz w:val="20"/>
        </w:rPr>
        <w:tab/>
      </w:r>
      <w:r w:rsidRPr="00621EC0">
        <w:rPr>
          <w:rFonts w:ascii="Tahoma" w:hAnsi="Tahoma" w:cs="Tahoma"/>
          <w:sz w:val="20"/>
        </w:rPr>
        <w:tab/>
        <w:t xml:space="preserve">      </w:t>
      </w:r>
      <w:r w:rsidRPr="00621EC0">
        <w:rPr>
          <w:rFonts w:ascii="Tahoma" w:hAnsi="Tahoma" w:cs="Tahoma"/>
          <w:sz w:val="20"/>
        </w:rPr>
        <w:tab/>
      </w:r>
    </w:p>
    <w:p w14:paraId="485F11DD" w14:textId="77777777" w:rsidR="00164914" w:rsidRPr="00621EC0" w:rsidRDefault="00164914" w:rsidP="00164914">
      <w:pPr>
        <w:rPr>
          <w:rFonts w:ascii="Tahoma" w:hAnsi="Tahoma" w:cs="Tahoma"/>
          <w:sz w:val="20"/>
        </w:rPr>
      </w:pPr>
    </w:p>
    <w:p w14:paraId="377750AE" w14:textId="77777777" w:rsidR="00AC6A63" w:rsidRDefault="00AC6A63" w:rsidP="00C24E05"/>
    <w:sectPr w:rsidR="00AC6A63" w:rsidSect="00154F8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93FB" w14:textId="77777777" w:rsidR="009850CE" w:rsidRDefault="009850CE">
      <w:r>
        <w:separator/>
      </w:r>
    </w:p>
  </w:endnote>
  <w:endnote w:type="continuationSeparator" w:id="0">
    <w:p w14:paraId="2404DF76" w14:textId="77777777" w:rsidR="009850CE" w:rsidRDefault="0098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C362" w14:textId="77777777" w:rsidR="009850CE" w:rsidRDefault="009850CE">
      <w:r>
        <w:rPr>
          <w:color w:val="000000"/>
        </w:rPr>
        <w:separator/>
      </w:r>
    </w:p>
  </w:footnote>
  <w:footnote w:type="continuationSeparator" w:id="0">
    <w:p w14:paraId="6AFDC1E2" w14:textId="77777777" w:rsidR="009850CE" w:rsidRDefault="0098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304"/>
    <w:multiLevelType w:val="hybridMultilevel"/>
    <w:tmpl w:val="1DF0DE7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F646B"/>
    <w:multiLevelType w:val="hybridMultilevel"/>
    <w:tmpl w:val="65E4568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5C2427"/>
    <w:multiLevelType w:val="hybridMultilevel"/>
    <w:tmpl w:val="D7F0C756"/>
    <w:lvl w:ilvl="0" w:tplc="800A86AC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843EA"/>
    <w:multiLevelType w:val="hybridMultilevel"/>
    <w:tmpl w:val="4E9AE612"/>
    <w:lvl w:ilvl="0" w:tplc="BCF0F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A790A"/>
    <w:multiLevelType w:val="hybridMultilevel"/>
    <w:tmpl w:val="8578E082"/>
    <w:lvl w:ilvl="0" w:tplc="7E6A1888">
      <w:start w:val="4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1427E3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99CC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54F3"/>
    <w:multiLevelType w:val="hybridMultilevel"/>
    <w:tmpl w:val="A2C83F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2358"/>
    <w:multiLevelType w:val="hybridMultilevel"/>
    <w:tmpl w:val="2A044902"/>
    <w:lvl w:ilvl="0" w:tplc="7E1A4E38">
      <w:numFmt w:val="bullet"/>
      <w:lvlText w:val="-"/>
      <w:lvlJc w:val="left"/>
      <w:pPr>
        <w:ind w:left="420" w:hanging="360"/>
      </w:pPr>
      <w:rPr>
        <w:rFonts w:ascii="Tahoma" w:eastAsia="SimSu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88357A"/>
    <w:multiLevelType w:val="hybridMultilevel"/>
    <w:tmpl w:val="D616BF3A"/>
    <w:lvl w:ilvl="0" w:tplc="82383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82E1D"/>
    <w:multiLevelType w:val="hybridMultilevel"/>
    <w:tmpl w:val="B4B27FFE"/>
    <w:lvl w:ilvl="0" w:tplc="BCF0F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75EE0"/>
    <w:multiLevelType w:val="hybridMultilevel"/>
    <w:tmpl w:val="8F6CBB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693542">
    <w:abstractNumId w:val="4"/>
  </w:num>
  <w:num w:numId="2" w16cid:durableId="1231039629">
    <w:abstractNumId w:val="3"/>
  </w:num>
  <w:num w:numId="3" w16cid:durableId="736515030">
    <w:abstractNumId w:val="8"/>
  </w:num>
  <w:num w:numId="4" w16cid:durableId="905264334">
    <w:abstractNumId w:val="7"/>
  </w:num>
  <w:num w:numId="5" w16cid:durableId="2025327603">
    <w:abstractNumId w:val="9"/>
  </w:num>
  <w:num w:numId="6" w16cid:durableId="1242639167">
    <w:abstractNumId w:val="6"/>
  </w:num>
  <w:num w:numId="7" w16cid:durableId="1540315612">
    <w:abstractNumId w:val="0"/>
  </w:num>
  <w:num w:numId="8" w16cid:durableId="1225987338">
    <w:abstractNumId w:val="1"/>
  </w:num>
  <w:num w:numId="9" w16cid:durableId="1177113624">
    <w:abstractNumId w:val="5"/>
  </w:num>
  <w:num w:numId="10" w16cid:durableId="20009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03"/>
    <w:rsid w:val="00045BF8"/>
    <w:rsid w:val="000663EE"/>
    <w:rsid w:val="000A0B0A"/>
    <w:rsid w:val="000E3540"/>
    <w:rsid w:val="000F408B"/>
    <w:rsid w:val="00102436"/>
    <w:rsid w:val="001036CB"/>
    <w:rsid w:val="001114D9"/>
    <w:rsid w:val="00154F85"/>
    <w:rsid w:val="00164914"/>
    <w:rsid w:val="001830B2"/>
    <w:rsid w:val="00186AE2"/>
    <w:rsid w:val="001976DE"/>
    <w:rsid w:val="001A7417"/>
    <w:rsid w:val="001C7E48"/>
    <w:rsid w:val="001D6DBD"/>
    <w:rsid w:val="0020448B"/>
    <w:rsid w:val="00254B95"/>
    <w:rsid w:val="00264740"/>
    <w:rsid w:val="002A1DBE"/>
    <w:rsid w:val="002D1D37"/>
    <w:rsid w:val="0034373E"/>
    <w:rsid w:val="003536BC"/>
    <w:rsid w:val="00391ADE"/>
    <w:rsid w:val="00396E99"/>
    <w:rsid w:val="00444F45"/>
    <w:rsid w:val="004500B4"/>
    <w:rsid w:val="00450C84"/>
    <w:rsid w:val="004546DD"/>
    <w:rsid w:val="00466565"/>
    <w:rsid w:val="00480C20"/>
    <w:rsid w:val="00493AD5"/>
    <w:rsid w:val="00496C47"/>
    <w:rsid w:val="004A02A2"/>
    <w:rsid w:val="004B4D79"/>
    <w:rsid w:val="004E1EA8"/>
    <w:rsid w:val="004E3805"/>
    <w:rsid w:val="004F1127"/>
    <w:rsid w:val="00514127"/>
    <w:rsid w:val="00526614"/>
    <w:rsid w:val="00526F83"/>
    <w:rsid w:val="005308C9"/>
    <w:rsid w:val="0054219F"/>
    <w:rsid w:val="005475FB"/>
    <w:rsid w:val="00612A6D"/>
    <w:rsid w:val="00626B2B"/>
    <w:rsid w:val="00635498"/>
    <w:rsid w:val="00644ECD"/>
    <w:rsid w:val="00657D55"/>
    <w:rsid w:val="0066644E"/>
    <w:rsid w:val="006A0AD2"/>
    <w:rsid w:val="006B32EC"/>
    <w:rsid w:val="006B44C1"/>
    <w:rsid w:val="006D3086"/>
    <w:rsid w:val="00713B88"/>
    <w:rsid w:val="00721B97"/>
    <w:rsid w:val="0073070A"/>
    <w:rsid w:val="00732BF8"/>
    <w:rsid w:val="00734623"/>
    <w:rsid w:val="00751018"/>
    <w:rsid w:val="007555D4"/>
    <w:rsid w:val="00762AA0"/>
    <w:rsid w:val="00771224"/>
    <w:rsid w:val="007C1BDD"/>
    <w:rsid w:val="007F0878"/>
    <w:rsid w:val="0081406E"/>
    <w:rsid w:val="008278BB"/>
    <w:rsid w:val="0086212A"/>
    <w:rsid w:val="008A0E22"/>
    <w:rsid w:val="008B4DE9"/>
    <w:rsid w:val="008D35DA"/>
    <w:rsid w:val="009104A0"/>
    <w:rsid w:val="00935587"/>
    <w:rsid w:val="00971DA8"/>
    <w:rsid w:val="00975D0E"/>
    <w:rsid w:val="009850CE"/>
    <w:rsid w:val="00990D98"/>
    <w:rsid w:val="009A2094"/>
    <w:rsid w:val="009B2D26"/>
    <w:rsid w:val="009C3087"/>
    <w:rsid w:val="009E14A9"/>
    <w:rsid w:val="00A06CBB"/>
    <w:rsid w:val="00A1320D"/>
    <w:rsid w:val="00A14B2F"/>
    <w:rsid w:val="00A55AB0"/>
    <w:rsid w:val="00A67584"/>
    <w:rsid w:val="00A7047D"/>
    <w:rsid w:val="00A7265B"/>
    <w:rsid w:val="00AC20C1"/>
    <w:rsid w:val="00AC29F2"/>
    <w:rsid w:val="00AC6A63"/>
    <w:rsid w:val="00AC7B61"/>
    <w:rsid w:val="00B449FA"/>
    <w:rsid w:val="00B603F7"/>
    <w:rsid w:val="00B63476"/>
    <w:rsid w:val="00B64CBB"/>
    <w:rsid w:val="00B81E92"/>
    <w:rsid w:val="00B8425E"/>
    <w:rsid w:val="00BD7E9C"/>
    <w:rsid w:val="00BF6775"/>
    <w:rsid w:val="00C24E05"/>
    <w:rsid w:val="00C26A15"/>
    <w:rsid w:val="00C46322"/>
    <w:rsid w:val="00C96CD9"/>
    <w:rsid w:val="00CF0B03"/>
    <w:rsid w:val="00CF4A16"/>
    <w:rsid w:val="00CF68DF"/>
    <w:rsid w:val="00D327BB"/>
    <w:rsid w:val="00D543CD"/>
    <w:rsid w:val="00D845F6"/>
    <w:rsid w:val="00DA4F0D"/>
    <w:rsid w:val="00DA5D5D"/>
    <w:rsid w:val="00DD6761"/>
    <w:rsid w:val="00E17D82"/>
    <w:rsid w:val="00E20761"/>
    <w:rsid w:val="00E65FB9"/>
    <w:rsid w:val="00E71B64"/>
    <w:rsid w:val="00E903BE"/>
    <w:rsid w:val="00EA3ACC"/>
    <w:rsid w:val="00EE18A5"/>
    <w:rsid w:val="00EF3C51"/>
    <w:rsid w:val="00F14934"/>
    <w:rsid w:val="00F17F85"/>
    <w:rsid w:val="00F4519E"/>
    <w:rsid w:val="00F478D3"/>
    <w:rsid w:val="00F61B51"/>
    <w:rsid w:val="00FA4621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8055D"/>
  <w15:docId w15:val="{E259421D-5301-40B1-B6A2-A17004B6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154F8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450C84"/>
    <w:pPr>
      <w:keepNext/>
      <w:widowControl/>
      <w:suppressAutoHyphens w:val="0"/>
      <w:autoSpaceDN/>
      <w:textAlignment w:val="auto"/>
      <w:outlineLvl w:val="0"/>
    </w:pPr>
    <w:rPr>
      <w:rFonts w:ascii="Arial" w:eastAsia="Times New Roman" w:hAnsi="Arial" w:cs="Times New Roman"/>
      <w:b/>
      <w:kern w:val="0"/>
      <w:sz w:val="20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154F8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slov">
    <w:name w:val="Title"/>
    <w:basedOn w:val="Standard"/>
    <w:next w:val="Textbody"/>
    <w:rsid w:val="00154F8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54F85"/>
    <w:pPr>
      <w:spacing w:after="120"/>
    </w:pPr>
  </w:style>
  <w:style w:type="paragraph" w:styleId="Seznam">
    <w:name w:val="List"/>
    <w:basedOn w:val="Textbody"/>
    <w:rsid w:val="00154F85"/>
  </w:style>
  <w:style w:type="paragraph" w:styleId="Napis">
    <w:name w:val="caption"/>
    <w:basedOn w:val="Standard"/>
    <w:rsid w:val="00154F8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54F85"/>
    <w:pPr>
      <w:suppressLineNumbers/>
    </w:pPr>
  </w:style>
  <w:style w:type="paragraph" w:styleId="Glava">
    <w:name w:val="header"/>
    <w:basedOn w:val="Standard"/>
    <w:rsid w:val="00154F85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Standard"/>
    <w:rsid w:val="00154F85"/>
    <w:pPr>
      <w:suppressLineNumbers/>
      <w:tabs>
        <w:tab w:val="center" w:pos="4819"/>
        <w:tab w:val="right" w:pos="9638"/>
      </w:tabs>
    </w:pPr>
  </w:style>
  <w:style w:type="character" w:customStyle="1" w:styleId="Naslov1Znak">
    <w:name w:val="Naslov 1 Znak"/>
    <w:basedOn w:val="Privzetapisavaodstavka"/>
    <w:link w:val="Naslov1"/>
    <w:rsid w:val="00450C84"/>
    <w:rPr>
      <w:rFonts w:ascii="Arial" w:eastAsia="Times New Roman" w:hAnsi="Arial" w:cs="Times New Roman"/>
      <w:b/>
    </w:rPr>
  </w:style>
  <w:style w:type="paragraph" w:styleId="Telobesedila">
    <w:name w:val="Body Text"/>
    <w:basedOn w:val="Navaden"/>
    <w:link w:val="TelobesedilaZnak"/>
    <w:semiHidden/>
    <w:unhideWhenUsed/>
    <w:rsid w:val="00450C84"/>
    <w:pPr>
      <w:widowControl/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 w:val="20"/>
      <w:szCs w:val="20"/>
      <w:lang w:eastAsia="sl-SI" w:bidi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450C84"/>
    <w:rPr>
      <w:rFonts w:ascii="Arial" w:eastAsia="Times New Roman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7367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7367"/>
    <w:rPr>
      <w:rFonts w:ascii="Tahoma" w:hAnsi="Tahoma" w:cs="Mangal"/>
      <w:kern w:val="3"/>
      <w:sz w:val="16"/>
      <w:szCs w:val="14"/>
      <w:lang w:eastAsia="zh-CN" w:bidi="hi-IN"/>
    </w:rPr>
  </w:style>
  <w:style w:type="paragraph" w:styleId="Telobesedila2">
    <w:name w:val="Body Text 2"/>
    <w:basedOn w:val="Navaden"/>
    <w:link w:val="Telobesedila2Znak"/>
    <w:rsid w:val="00C24E05"/>
    <w:pPr>
      <w:widowControl/>
      <w:suppressAutoHyphens w:val="0"/>
      <w:autoSpaceDN/>
      <w:spacing w:after="120" w:line="480" w:lineRule="auto"/>
      <w:textAlignment w:val="auto"/>
    </w:pPr>
    <w:rPr>
      <w:rFonts w:ascii="Times" w:eastAsia="Times" w:hAnsi="Times" w:cs="Times New Roman"/>
      <w:kern w:val="0"/>
      <w:szCs w:val="20"/>
      <w:lang w:val="en-US" w:eastAsia="sl-SI" w:bidi="ar-SA"/>
    </w:rPr>
  </w:style>
  <w:style w:type="character" w:customStyle="1" w:styleId="Telobesedila2Znak">
    <w:name w:val="Telo besedila 2 Znak"/>
    <w:basedOn w:val="Privzetapisavaodstavka"/>
    <w:link w:val="Telobesedila2"/>
    <w:rsid w:val="00C24E05"/>
    <w:rPr>
      <w:rFonts w:ascii="Times" w:eastAsia="Times" w:hAnsi="Times" w:cs="Times New Roman"/>
      <w:sz w:val="24"/>
      <w:lang w:val="en-US"/>
    </w:rPr>
  </w:style>
  <w:style w:type="paragraph" w:styleId="Odstavekseznama">
    <w:name w:val="List Paragraph"/>
    <w:basedOn w:val="Navaden"/>
    <w:uiPriority w:val="34"/>
    <w:qFormat/>
    <w:rsid w:val="00CF68DF"/>
    <w:pPr>
      <w:ind w:left="720"/>
      <w:contextualSpacing/>
    </w:pPr>
    <w:rPr>
      <w:rFonts w:cs="Mangal"/>
      <w:szCs w:val="21"/>
    </w:rPr>
  </w:style>
  <w:style w:type="paragraph" w:styleId="Revizija">
    <w:name w:val="Revision"/>
    <w:hidden/>
    <w:uiPriority w:val="99"/>
    <w:semiHidden/>
    <w:rsid w:val="00E71B64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m\AppData\Local\Microsoft\Windows\Temporary%20Internet%20Files\Content.Outlook\5N4UAM66\Predloga%20za%20dopise_2014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 za dopise_2014</Template>
  <TotalTime>1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pravna služba</dc:creator>
  <cp:lastModifiedBy>Simon Zore</cp:lastModifiedBy>
  <cp:revision>2</cp:revision>
  <cp:lastPrinted>2021-06-29T09:10:00Z</cp:lastPrinted>
  <dcterms:created xsi:type="dcterms:W3CDTF">2026-01-06T08:15:00Z</dcterms:created>
  <dcterms:modified xsi:type="dcterms:W3CDTF">2026-01-06T08:15:00Z</dcterms:modified>
</cp:coreProperties>
</file>